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8E" w:rsidRDefault="00F85F8E">
      <w:pPr>
        <w:jc w:val="center"/>
        <w:rPr>
          <w:rFonts w:ascii="Times New Roman" w:hAnsi="Times New Roman" w:cs="Times New Roman"/>
          <w:b/>
          <w:bCs/>
          <w:sz w:val="40"/>
          <w:szCs w:val="40"/>
          <w:u w:val="single"/>
        </w:rPr>
      </w:pPr>
      <w:bookmarkStart w:id="0" w:name="_GoBack"/>
      <w:bookmarkEnd w:id="0"/>
    </w:p>
    <w:p w:rsidR="00F85F8E" w:rsidRDefault="00F85F8E">
      <w:pPr>
        <w:jc w:val="center"/>
        <w:rPr>
          <w:rFonts w:ascii="Times New Roman" w:hAnsi="Times New Roman" w:cs="Times New Roman"/>
          <w:b/>
          <w:bCs/>
          <w:sz w:val="40"/>
          <w:szCs w:val="40"/>
          <w:u w:val="single"/>
        </w:rPr>
      </w:pPr>
      <w:r>
        <w:rPr>
          <w:rFonts w:cs="ＭＳ 明朝" w:hint="eastAsia"/>
          <w:b/>
          <w:bCs/>
          <w:sz w:val="40"/>
          <w:szCs w:val="40"/>
          <w:u w:val="single"/>
        </w:rPr>
        <w:t>ＬＡＲＧＯ．ＦＣ　Ｕ１５　体験練習会について</w:t>
      </w:r>
    </w:p>
    <w:p w:rsidR="00F85F8E" w:rsidRDefault="00F85F8E">
      <w:pPr>
        <w:jc w:val="center"/>
        <w:rPr>
          <w:rFonts w:ascii="Times New Roman" w:hAnsi="Times New Roman" w:cs="Times New Roman"/>
          <w:sz w:val="22"/>
          <w:szCs w:val="22"/>
        </w:rPr>
      </w:pPr>
    </w:p>
    <w:p w:rsidR="00F85F8E" w:rsidRDefault="00F85F8E">
      <w:pPr>
        <w:jc w:val="center"/>
        <w:rPr>
          <w:rFonts w:ascii="Times New Roman" w:hAnsi="Times New Roman" w:cs="Times New Roman"/>
          <w:sz w:val="22"/>
          <w:szCs w:val="22"/>
        </w:rPr>
      </w:pPr>
      <w:r>
        <w:rPr>
          <w:rFonts w:cs="ＭＳ 明朝" w:hint="eastAsia"/>
          <w:sz w:val="22"/>
          <w:szCs w:val="22"/>
        </w:rPr>
        <w:t>この度、２０１４年度に向け小学６年生対象に体験練習会を開催致します。</w:t>
      </w:r>
    </w:p>
    <w:p w:rsidR="00F85F8E" w:rsidRDefault="00F85F8E">
      <w:pPr>
        <w:jc w:val="center"/>
        <w:rPr>
          <w:rFonts w:ascii="Times New Roman" w:hAnsi="Times New Roman" w:cs="Times New Roman"/>
          <w:sz w:val="22"/>
          <w:szCs w:val="22"/>
        </w:rPr>
      </w:pPr>
      <w:r>
        <w:rPr>
          <w:rFonts w:cs="ＭＳ 明朝" w:hint="eastAsia"/>
          <w:sz w:val="22"/>
          <w:szCs w:val="22"/>
        </w:rPr>
        <w:t>詳細は下記になりますので宜しくお願い致します。</w:t>
      </w:r>
    </w:p>
    <w:p w:rsidR="00F85F8E" w:rsidRDefault="00F85F8E">
      <w:pPr>
        <w:jc w:val="center"/>
        <w:rPr>
          <w:rFonts w:ascii="Times New Roman" w:hAnsi="Times New Roman" w:cs="Times New Roman"/>
          <w:b/>
          <w:bCs/>
          <w:sz w:val="22"/>
          <w:szCs w:val="22"/>
          <w:u w:val="single"/>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対　象</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小学６年生（２０１３年１０月現在）</w:t>
      </w:r>
    </w:p>
    <w:p w:rsidR="00F85F8E" w:rsidRDefault="00F85F8E">
      <w:pPr>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期　日</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【第１回】平成２５年１０月２０日（日）１８：１５～１９：４５（受付：１８：００）</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【第２回】平成２５年１１月１７日（日）１８：１５～１９：４５（受付：１８：００）</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【第３回】平成２５年１１月２４日（日）１８：２５～１９：４５（受付：１８：００）</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【第４回】平成２５年１２月８日（日）予定</w:t>
      </w:r>
    </w:p>
    <w:p w:rsidR="00F85F8E" w:rsidRDefault="00F85F8E">
      <w:pPr>
        <w:pStyle w:val="ListParagraph"/>
        <w:ind w:leftChars="0" w:left="480"/>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会　場</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荒川遊園地グランド（都電荒川遊園下車徒歩１分）</w:t>
      </w:r>
    </w:p>
    <w:p w:rsidR="00F85F8E" w:rsidRDefault="00F85F8E">
      <w:pPr>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持ち物</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サッカー用具一式（サッカーボールも持参してください。）</w:t>
      </w:r>
    </w:p>
    <w:p w:rsidR="00F85F8E" w:rsidRDefault="00F85F8E">
      <w:pPr>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内　容</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・普段行っている、ＬＡＲＧＯ．ＦＣ　Ｕ１５トレーニングメニュー</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・ゲーム（４：４、８：８）</w:t>
      </w:r>
    </w:p>
    <w:p w:rsidR="00F85F8E" w:rsidRDefault="00F85F8E">
      <w:pPr>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申込み</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各回の３日前までに参加申込書を事務局までＦＡＸにてお申込み下さい。</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※参加人数が３０名になりましたら申し込みをお断りさせていただきますのでご了承下さい。</w:t>
      </w:r>
    </w:p>
    <w:p w:rsidR="00F85F8E" w:rsidRDefault="00F85F8E">
      <w:pPr>
        <w:jc w:val="left"/>
        <w:rPr>
          <w:rFonts w:ascii="Times New Roman" w:hAnsi="Times New Roman" w:cs="Times New Roman"/>
          <w:sz w:val="22"/>
          <w:szCs w:val="22"/>
        </w:rPr>
      </w:pPr>
      <w:r>
        <w:rPr>
          <w:rFonts w:cs="ＭＳ 明朝" w:hint="eastAsia"/>
          <w:sz w:val="22"/>
          <w:szCs w:val="22"/>
        </w:rPr>
        <w:t xml:space="preserve">　　※必ず、所属チーム代表者に練習会参加の旨をお伝え下さい。</w:t>
      </w:r>
    </w:p>
    <w:p w:rsidR="00F85F8E" w:rsidRDefault="00F85F8E">
      <w:pPr>
        <w:jc w:val="left"/>
        <w:rPr>
          <w:rFonts w:ascii="Times New Roman" w:hAnsi="Times New Roman" w:cs="Times New Roman"/>
          <w:sz w:val="22"/>
          <w:szCs w:val="22"/>
        </w:rPr>
      </w:pPr>
    </w:p>
    <w:p w:rsidR="00F85F8E" w:rsidRDefault="00F85F8E">
      <w:pPr>
        <w:pStyle w:val="ListParagraph"/>
        <w:numPr>
          <w:ilvl w:val="0"/>
          <w:numId w:val="1"/>
        </w:numPr>
        <w:ind w:leftChars="0"/>
        <w:jc w:val="left"/>
        <w:rPr>
          <w:rFonts w:ascii="Times New Roman" w:hAnsi="Times New Roman" w:cs="Times New Roman"/>
          <w:sz w:val="22"/>
          <w:szCs w:val="22"/>
        </w:rPr>
      </w:pPr>
      <w:r>
        <w:rPr>
          <w:rFonts w:cs="ＭＳ 明朝" w:hint="eastAsia"/>
          <w:sz w:val="22"/>
          <w:szCs w:val="22"/>
        </w:rPr>
        <w:t>その他</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※原則、雨天決行ですが判断がつかない場合は、担当：鈴木まで当日お問い合わせ下さい。</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２０１４年度のＵ１３選手はＦＰ２０名、ＧＫ２名の募集です。先着順になります。練習会初回にＵ１５入会申込書を配布致します。第２回～第４回の練習会にてＵ１５入会申込書をご提出下さい。２２名の選手が集まりましたら募集は終了致します。</w:t>
      </w:r>
    </w:p>
    <w:p w:rsidR="00F85F8E" w:rsidRDefault="00F85F8E">
      <w:pPr>
        <w:pStyle w:val="ListParagraph"/>
        <w:ind w:leftChars="0" w:left="480"/>
        <w:jc w:val="left"/>
        <w:rPr>
          <w:rFonts w:ascii="Times New Roman" w:hAnsi="Times New Roman" w:cs="Times New Roman"/>
          <w:sz w:val="22"/>
          <w:szCs w:val="22"/>
        </w:rPr>
      </w:pP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【お問い合わせ】</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（担　当）Ｕ１５監督　鈴木　俊之介：</w:t>
      </w:r>
      <w:r>
        <w:rPr>
          <w:sz w:val="22"/>
          <w:szCs w:val="22"/>
        </w:rPr>
        <w:t>suzuki.s@sports-support21.jp</w:t>
      </w:r>
    </w:p>
    <w:p w:rsidR="00F85F8E" w:rsidRDefault="00F85F8E">
      <w:pPr>
        <w:pStyle w:val="ListParagraph"/>
        <w:ind w:leftChars="0" w:left="480"/>
        <w:jc w:val="left"/>
        <w:rPr>
          <w:rFonts w:ascii="Times New Roman" w:hAnsi="Times New Roman" w:cs="Times New Roman"/>
          <w:sz w:val="22"/>
          <w:szCs w:val="22"/>
        </w:rPr>
      </w:pPr>
      <w:r>
        <w:rPr>
          <w:rFonts w:cs="ＭＳ 明朝" w:hint="eastAsia"/>
          <w:sz w:val="22"/>
          <w:szCs w:val="22"/>
        </w:rPr>
        <w:t>（事務局）ＴＥＬ　＆　ＦＡＸ：０３－５８１１－７５０７</w:t>
      </w:r>
    </w:p>
    <w:sectPr w:rsidR="00F85F8E" w:rsidSect="00F85F8E">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FAC"/>
    <w:multiLevelType w:val="hybridMultilevel"/>
    <w:tmpl w:val="8D84A9E8"/>
    <w:lvl w:ilvl="0" w:tplc="496AC5EC">
      <w:start w:val="1"/>
      <w:numFmt w:val="decimalFullWidth"/>
      <w:lvlText w:val="%1．"/>
      <w:lvlJc w:val="left"/>
      <w:pPr>
        <w:ind w:left="480" w:hanging="48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F8E"/>
    <w:rsid w:val="00F85F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Century" w:eastAsia="ＭＳ 明朝" w:hAnsi="Century" w:cs="Century"/>
      <w:szCs w:val="21"/>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Chars="400" w:left="84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105</Words>
  <Characters>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ＬＡＲＧＯ</dc:title>
  <dc:subject/>
  <dc:creator>shun</dc:creator>
  <cp:keywords/>
  <dc:description/>
  <cp:lastModifiedBy>user</cp:lastModifiedBy>
  <cp:revision>2</cp:revision>
  <cp:lastPrinted>2012-09-13T06:39:00Z</cp:lastPrinted>
  <dcterms:created xsi:type="dcterms:W3CDTF">2013-09-26T01:20:00Z</dcterms:created>
  <dcterms:modified xsi:type="dcterms:W3CDTF">2013-09-26T01:20:00Z</dcterms:modified>
</cp:coreProperties>
</file>